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0F3" w:rsidRDefault="008B72A8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504825" cy="594533"/>
            <wp:effectExtent l="0" t="0" r="0" b="0"/>
            <wp:wrapTight wrapText="bothSides">
              <wp:wrapPolygon edited="0">
                <wp:start x="0" y="0"/>
                <wp:lineTo x="0" y="20769"/>
                <wp:lineTo x="20377" y="20769"/>
                <wp:lineTo x="20377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 Opcine Knezevi Vinogradi 200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945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REPUBLIKA HRVATSKA</w:t>
      </w:r>
    </w:p>
    <w:p w:rsidR="008B72A8" w:rsidRDefault="008B72A8">
      <w:r>
        <w:t>OSJEČKO-BARANJSKA ŽUPANIJA</w:t>
      </w:r>
    </w:p>
    <w:p w:rsidR="008B72A8" w:rsidRDefault="008B72A8">
      <w:r>
        <w:t>OPĆINA KNEŽEVI VINOGRADI</w:t>
      </w:r>
    </w:p>
    <w:p w:rsidR="008B72A8" w:rsidRDefault="00980E57">
      <w:proofErr w:type="spellStart"/>
      <w:r>
        <w:t>Kn.Vinogradi</w:t>
      </w:r>
      <w:proofErr w:type="spellEnd"/>
      <w:r>
        <w:t>, 24.03.2020.</w:t>
      </w:r>
    </w:p>
    <w:p w:rsidR="002752BF" w:rsidRDefault="002752BF"/>
    <w:p w:rsidR="002752BF" w:rsidRPr="00980E57" w:rsidRDefault="002752BF">
      <w:pPr>
        <w:rPr>
          <w:sz w:val="32"/>
          <w:szCs w:val="32"/>
        </w:rPr>
      </w:pPr>
    </w:p>
    <w:p w:rsidR="008B72A8" w:rsidRPr="00980E57" w:rsidRDefault="002752BF" w:rsidP="002752BF">
      <w:pPr>
        <w:jc w:val="center"/>
        <w:rPr>
          <w:b/>
          <w:sz w:val="32"/>
          <w:szCs w:val="32"/>
        </w:rPr>
      </w:pPr>
      <w:r w:rsidRPr="00980E57">
        <w:rPr>
          <w:b/>
          <w:sz w:val="32"/>
          <w:szCs w:val="32"/>
        </w:rPr>
        <w:t>P</w:t>
      </w:r>
      <w:r w:rsidR="00980E57" w:rsidRPr="00980E57">
        <w:rPr>
          <w:b/>
          <w:sz w:val="32"/>
          <w:szCs w:val="32"/>
        </w:rPr>
        <w:t xml:space="preserve"> </w:t>
      </w:r>
      <w:r w:rsidRPr="00980E57">
        <w:rPr>
          <w:b/>
          <w:sz w:val="32"/>
          <w:szCs w:val="32"/>
        </w:rPr>
        <w:t>O</w:t>
      </w:r>
      <w:r w:rsidR="00980E57" w:rsidRPr="00980E57">
        <w:rPr>
          <w:b/>
          <w:sz w:val="32"/>
          <w:szCs w:val="32"/>
        </w:rPr>
        <w:t xml:space="preserve"> </w:t>
      </w:r>
      <w:r w:rsidRPr="00980E57">
        <w:rPr>
          <w:b/>
          <w:sz w:val="32"/>
          <w:szCs w:val="32"/>
        </w:rPr>
        <w:t>S</w:t>
      </w:r>
      <w:r w:rsidR="00980E57" w:rsidRPr="00980E57">
        <w:rPr>
          <w:b/>
          <w:sz w:val="32"/>
          <w:szCs w:val="32"/>
        </w:rPr>
        <w:t xml:space="preserve"> </w:t>
      </w:r>
      <w:r w:rsidRPr="00980E57">
        <w:rPr>
          <w:b/>
          <w:sz w:val="32"/>
          <w:szCs w:val="32"/>
        </w:rPr>
        <w:t>E</w:t>
      </w:r>
      <w:r w:rsidR="00980E57" w:rsidRPr="00980E57">
        <w:rPr>
          <w:b/>
          <w:sz w:val="32"/>
          <w:szCs w:val="32"/>
        </w:rPr>
        <w:t xml:space="preserve"> </w:t>
      </w:r>
      <w:r w:rsidRPr="00980E57">
        <w:rPr>
          <w:b/>
          <w:sz w:val="32"/>
          <w:szCs w:val="32"/>
        </w:rPr>
        <w:t>B</w:t>
      </w:r>
      <w:r w:rsidR="00980E57" w:rsidRPr="00980E57">
        <w:rPr>
          <w:b/>
          <w:sz w:val="32"/>
          <w:szCs w:val="32"/>
        </w:rPr>
        <w:t xml:space="preserve"> </w:t>
      </w:r>
      <w:r w:rsidRPr="00980E57">
        <w:rPr>
          <w:b/>
          <w:sz w:val="32"/>
          <w:szCs w:val="32"/>
        </w:rPr>
        <w:t>N</w:t>
      </w:r>
      <w:r w:rsidR="00980E57" w:rsidRPr="00980E57">
        <w:rPr>
          <w:b/>
          <w:sz w:val="32"/>
          <w:szCs w:val="32"/>
        </w:rPr>
        <w:t xml:space="preserve"> </w:t>
      </w:r>
      <w:r w:rsidRPr="00980E57">
        <w:rPr>
          <w:b/>
          <w:sz w:val="32"/>
          <w:szCs w:val="32"/>
        </w:rPr>
        <w:t>I</w:t>
      </w:r>
      <w:r w:rsidR="00980E57" w:rsidRPr="00980E57">
        <w:rPr>
          <w:b/>
          <w:sz w:val="32"/>
          <w:szCs w:val="32"/>
        </w:rPr>
        <w:t xml:space="preserve">    </w:t>
      </w:r>
      <w:r w:rsidRPr="00980E57">
        <w:rPr>
          <w:b/>
          <w:sz w:val="32"/>
          <w:szCs w:val="32"/>
        </w:rPr>
        <w:t xml:space="preserve"> A</w:t>
      </w:r>
      <w:r w:rsidR="00980E57" w:rsidRPr="00980E57">
        <w:rPr>
          <w:b/>
          <w:sz w:val="32"/>
          <w:szCs w:val="32"/>
        </w:rPr>
        <w:t xml:space="preserve"> </w:t>
      </w:r>
      <w:r w:rsidRPr="00980E57">
        <w:rPr>
          <w:b/>
          <w:sz w:val="32"/>
          <w:szCs w:val="32"/>
        </w:rPr>
        <w:t>P</w:t>
      </w:r>
      <w:r w:rsidR="00980E57" w:rsidRPr="00980E57">
        <w:rPr>
          <w:b/>
          <w:sz w:val="32"/>
          <w:szCs w:val="32"/>
        </w:rPr>
        <w:t xml:space="preserve"> </w:t>
      </w:r>
      <w:r w:rsidRPr="00980E57">
        <w:rPr>
          <w:b/>
          <w:sz w:val="32"/>
          <w:szCs w:val="32"/>
        </w:rPr>
        <w:t>E</w:t>
      </w:r>
      <w:r w:rsidR="00980E57" w:rsidRPr="00980E57">
        <w:rPr>
          <w:b/>
          <w:sz w:val="32"/>
          <w:szCs w:val="32"/>
        </w:rPr>
        <w:t xml:space="preserve"> </w:t>
      </w:r>
      <w:r w:rsidRPr="00980E57">
        <w:rPr>
          <w:b/>
          <w:sz w:val="32"/>
          <w:szCs w:val="32"/>
        </w:rPr>
        <w:t xml:space="preserve">L </w:t>
      </w:r>
    </w:p>
    <w:p w:rsidR="002752BF" w:rsidRPr="00980E57" w:rsidRDefault="002752BF" w:rsidP="002752BF">
      <w:pPr>
        <w:jc w:val="center"/>
        <w:rPr>
          <w:b/>
          <w:sz w:val="32"/>
          <w:szCs w:val="32"/>
        </w:rPr>
      </w:pPr>
      <w:r w:rsidRPr="00980E57">
        <w:rPr>
          <w:b/>
          <w:sz w:val="32"/>
          <w:szCs w:val="32"/>
        </w:rPr>
        <w:t>MJEŠTANIMA OPĆINE KNEŽEVI VINOGRADI</w:t>
      </w:r>
    </w:p>
    <w:p w:rsidR="002752BF" w:rsidRDefault="002752BF" w:rsidP="002752BF">
      <w:pPr>
        <w:jc w:val="center"/>
        <w:rPr>
          <w:b/>
        </w:rPr>
      </w:pPr>
    </w:p>
    <w:p w:rsidR="002752BF" w:rsidRDefault="002752BF" w:rsidP="002752BF"/>
    <w:p w:rsidR="00FB510C" w:rsidRPr="00980E57" w:rsidRDefault="002752BF" w:rsidP="002752BF">
      <w:pPr>
        <w:rPr>
          <w:sz w:val="28"/>
          <w:szCs w:val="28"/>
        </w:rPr>
      </w:pPr>
      <w:r w:rsidRPr="00980E57">
        <w:rPr>
          <w:sz w:val="28"/>
          <w:szCs w:val="28"/>
        </w:rPr>
        <w:t xml:space="preserve">S obzirom na sve složeniju situaciju oko borbe s </w:t>
      </w:r>
      <w:proofErr w:type="spellStart"/>
      <w:r w:rsidRPr="00980E57">
        <w:rPr>
          <w:sz w:val="28"/>
          <w:szCs w:val="28"/>
        </w:rPr>
        <w:t>COVIDA</w:t>
      </w:r>
      <w:proofErr w:type="spellEnd"/>
      <w:r w:rsidRPr="00980E57">
        <w:rPr>
          <w:sz w:val="28"/>
          <w:szCs w:val="28"/>
        </w:rPr>
        <w:t xml:space="preserve"> 19 virusom ovim putem još jednom </w:t>
      </w:r>
      <w:r w:rsidRPr="00980E57">
        <w:rPr>
          <w:sz w:val="28"/>
          <w:szCs w:val="28"/>
          <w:u w:val="single"/>
        </w:rPr>
        <w:t>APEL</w:t>
      </w:r>
      <w:r w:rsidR="00FB510C" w:rsidRPr="00980E57">
        <w:rPr>
          <w:sz w:val="28"/>
          <w:szCs w:val="28"/>
          <w:u w:val="single"/>
        </w:rPr>
        <w:t>IRAMO</w:t>
      </w:r>
      <w:r w:rsidRPr="00980E57">
        <w:rPr>
          <w:sz w:val="28"/>
          <w:szCs w:val="28"/>
          <w:u w:val="single"/>
        </w:rPr>
        <w:t xml:space="preserve"> I MOLIMO</w:t>
      </w:r>
      <w:r w:rsidRPr="00980E57">
        <w:rPr>
          <w:sz w:val="28"/>
          <w:szCs w:val="28"/>
        </w:rPr>
        <w:t xml:space="preserve"> mještane Općine Kneževi Vinogradi </w:t>
      </w:r>
      <w:r w:rsidR="00FB510C" w:rsidRPr="00980E57">
        <w:rPr>
          <w:sz w:val="28"/>
          <w:szCs w:val="28"/>
        </w:rPr>
        <w:t>da shvate situaciju u kojoj se svi skupa nalazimo.</w:t>
      </w:r>
    </w:p>
    <w:p w:rsidR="00FB510C" w:rsidRPr="00980E57" w:rsidRDefault="00FB510C" w:rsidP="002752BF">
      <w:pPr>
        <w:rPr>
          <w:sz w:val="28"/>
          <w:szCs w:val="28"/>
        </w:rPr>
      </w:pPr>
    </w:p>
    <w:p w:rsidR="00FB510C" w:rsidRPr="00980E57" w:rsidRDefault="00FB510C" w:rsidP="002752BF">
      <w:pPr>
        <w:rPr>
          <w:sz w:val="28"/>
          <w:szCs w:val="28"/>
        </w:rPr>
      </w:pPr>
      <w:r w:rsidRPr="00980E57">
        <w:rPr>
          <w:sz w:val="28"/>
          <w:szCs w:val="28"/>
        </w:rPr>
        <w:t xml:space="preserve">Ne pridržavanjem uputa stožera </w:t>
      </w:r>
      <w:proofErr w:type="spellStart"/>
      <w:r w:rsidRPr="00980E57">
        <w:rPr>
          <w:sz w:val="28"/>
          <w:szCs w:val="28"/>
        </w:rPr>
        <w:t>CZ</w:t>
      </w:r>
      <w:proofErr w:type="spellEnd"/>
      <w:r w:rsidRPr="00980E57">
        <w:rPr>
          <w:sz w:val="28"/>
          <w:szCs w:val="28"/>
        </w:rPr>
        <w:t xml:space="preserve"> kako RH i OBŽ tako i Općine dovodimo sve nas  u stanje opasnosti i proširenje virusa.</w:t>
      </w:r>
    </w:p>
    <w:p w:rsidR="00FB510C" w:rsidRPr="00980E57" w:rsidRDefault="00FB510C" w:rsidP="002752BF">
      <w:pPr>
        <w:rPr>
          <w:sz w:val="28"/>
          <w:szCs w:val="28"/>
        </w:rPr>
      </w:pPr>
    </w:p>
    <w:p w:rsidR="002752BF" w:rsidRPr="00980E57" w:rsidRDefault="00FB510C" w:rsidP="002752BF">
      <w:pPr>
        <w:rPr>
          <w:sz w:val="28"/>
          <w:szCs w:val="28"/>
        </w:rPr>
      </w:pPr>
      <w:r w:rsidRPr="00980E57">
        <w:rPr>
          <w:sz w:val="28"/>
          <w:szCs w:val="28"/>
        </w:rPr>
        <w:t>Još jednom napominjemo da Stožer Civilne zaštite Općine Kneževi Vinogradi izdaje propusnice samo u  slučaju i isključivo</w:t>
      </w:r>
    </w:p>
    <w:p w:rsidR="00FB510C" w:rsidRPr="00980E57" w:rsidRDefault="00FB510C" w:rsidP="002752BF">
      <w:pPr>
        <w:rPr>
          <w:sz w:val="28"/>
          <w:szCs w:val="28"/>
        </w:rPr>
      </w:pPr>
    </w:p>
    <w:p w:rsidR="00FB510C" w:rsidRPr="00980E57" w:rsidRDefault="00FB510C" w:rsidP="00FB510C">
      <w:pPr>
        <w:jc w:val="center"/>
        <w:rPr>
          <w:b/>
          <w:sz w:val="28"/>
          <w:szCs w:val="28"/>
        </w:rPr>
      </w:pPr>
      <w:r w:rsidRPr="00980E57">
        <w:rPr>
          <w:b/>
          <w:sz w:val="28"/>
          <w:szCs w:val="28"/>
        </w:rPr>
        <w:t>ZBOG VITALNIH OBITELJSKIH RAZLOGA POPUT PRUŽANJA SKRBI DJECI ILI STARIJIM OSOBAMA ILI KUPNJE HRANE I OSNOVNIH POTREPŠTINA</w:t>
      </w:r>
      <w:r w:rsidR="00980E57" w:rsidRPr="00980E57">
        <w:rPr>
          <w:b/>
          <w:sz w:val="28"/>
          <w:szCs w:val="28"/>
        </w:rPr>
        <w:t xml:space="preserve"> KOJE SE NE MOGU NABAVITI U MJESTU STANOVANJA</w:t>
      </w:r>
    </w:p>
    <w:p w:rsidR="00FB510C" w:rsidRDefault="00FB510C" w:rsidP="002752BF"/>
    <w:p w:rsidR="00980E57" w:rsidRDefault="00980E57" w:rsidP="002752BF">
      <w:pPr>
        <w:rPr>
          <w:sz w:val="32"/>
          <w:szCs w:val="32"/>
        </w:rPr>
      </w:pPr>
    </w:p>
    <w:p w:rsidR="00FB510C" w:rsidRPr="00980E57" w:rsidRDefault="00C11F8D" w:rsidP="00980E57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Kretanje bez propusnice</w:t>
      </w:r>
      <w:bookmarkStart w:id="0" w:name="_GoBack"/>
      <w:bookmarkEnd w:id="0"/>
      <w:r w:rsidR="00980E57" w:rsidRPr="00980E57">
        <w:rPr>
          <w:sz w:val="28"/>
          <w:szCs w:val="28"/>
          <w:u w:val="single"/>
        </w:rPr>
        <w:t xml:space="preserve"> i suprotno Odluci Stožera RH</w:t>
      </w:r>
      <w:r w:rsidR="00FB510C" w:rsidRPr="00980E57">
        <w:rPr>
          <w:sz w:val="28"/>
          <w:szCs w:val="28"/>
          <w:u w:val="single"/>
        </w:rPr>
        <w:t xml:space="preserve"> kažnjivo je strogim novčanim kaznama.</w:t>
      </w:r>
    </w:p>
    <w:p w:rsidR="00980E57" w:rsidRDefault="00980E57" w:rsidP="002752BF"/>
    <w:p w:rsidR="00980E57" w:rsidRDefault="00980E57" w:rsidP="002752BF">
      <w:pPr>
        <w:rPr>
          <w:sz w:val="28"/>
          <w:szCs w:val="28"/>
        </w:rPr>
      </w:pPr>
    </w:p>
    <w:p w:rsidR="00980E57" w:rsidRPr="00980E57" w:rsidRDefault="00980E57" w:rsidP="002752BF">
      <w:pPr>
        <w:rPr>
          <w:sz w:val="28"/>
          <w:szCs w:val="28"/>
        </w:rPr>
      </w:pPr>
      <w:r w:rsidRPr="00980E57">
        <w:rPr>
          <w:sz w:val="28"/>
          <w:szCs w:val="28"/>
        </w:rPr>
        <w:t>Molimo još jednom za razumijevanje i pridržavanje svih naredbi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CZ</w:t>
      </w:r>
      <w:proofErr w:type="spellEnd"/>
      <w:r w:rsidRPr="00980E57">
        <w:rPr>
          <w:sz w:val="28"/>
          <w:szCs w:val="28"/>
        </w:rPr>
        <w:t xml:space="preserve"> radi dobrobiti svih nas.</w:t>
      </w:r>
    </w:p>
    <w:p w:rsidR="00980E57" w:rsidRDefault="00980E57" w:rsidP="002752BF"/>
    <w:p w:rsidR="00980E57" w:rsidRDefault="00980E57" w:rsidP="002752BF"/>
    <w:p w:rsidR="00980E57" w:rsidRDefault="00980E57" w:rsidP="00943B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OPĆINSKI NAČELNIK</w:t>
      </w:r>
    </w:p>
    <w:p w:rsidR="00980E57" w:rsidRDefault="00980E57" w:rsidP="00943B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Vedran Kramarić, </w:t>
      </w:r>
      <w:proofErr w:type="spellStart"/>
      <w:r>
        <w:t>mag.iur</w:t>
      </w:r>
      <w:proofErr w:type="spellEnd"/>
      <w:r>
        <w:t>. v.r.</w:t>
      </w:r>
    </w:p>
    <w:p w:rsidR="00980E57" w:rsidRPr="002752BF" w:rsidRDefault="00980E57" w:rsidP="002752BF"/>
    <w:sectPr w:rsidR="00980E57" w:rsidRPr="002752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001D21"/>
    <w:multiLevelType w:val="hybridMultilevel"/>
    <w:tmpl w:val="9E580234"/>
    <w:lvl w:ilvl="0" w:tplc="E9CCFE12">
      <w:start w:val="1"/>
      <w:numFmt w:val="upperRoman"/>
      <w:pStyle w:val="Naslov1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2BF"/>
    <w:rsid w:val="00037D02"/>
    <w:rsid w:val="002752BF"/>
    <w:rsid w:val="00290044"/>
    <w:rsid w:val="007B0D10"/>
    <w:rsid w:val="008B72A8"/>
    <w:rsid w:val="008E1EEB"/>
    <w:rsid w:val="00980E57"/>
    <w:rsid w:val="00AE1B53"/>
    <w:rsid w:val="00C11F8D"/>
    <w:rsid w:val="00C40E38"/>
    <w:rsid w:val="00E67CA2"/>
    <w:rsid w:val="00EE4573"/>
    <w:rsid w:val="00FB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CD67AB-2745-4E09-A996-5C5599E4F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044"/>
    <w:pPr>
      <w:spacing w:after="0" w:line="240" w:lineRule="auto"/>
      <w:jc w:val="both"/>
    </w:pPr>
    <w:rPr>
      <w:rFonts w:ascii="Times New Roman" w:hAnsi="Times New Roman" w:cs="Times New Roman"/>
      <w:szCs w:val="24"/>
      <w:lang w:eastAsia="hr-HR"/>
    </w:rPr>
  </w:style>
  <w:style w:type="paragraph" w:styleId="Naslov1">
    <w:name w:val="heading 1"/>
    <w:basedOn w:val="Naslov"/>
    <w:next w:val="Normal"/>
    <w:link w:val="Naslov1Char"/>
    <w:autoRedefine/>
    <w:uiPriority w:val="9"/>
    <w:qFormat/>
    <w:rsid w:val="007B0D10"/>
    <w:pPr>
      <w:widowControl w:val="0"/>
      <w:numPr>
        <w:numId w:val="1"/>
      </w:numPr>
      <w:autoSpaceDE w:val="0"/>
      <w:autoSpaceDN w:val="0"/>
      <w:adjustRightInd w:val="0"/>
      <w:outlineLvl w:val="0"/>
    </w:pPr>
    <w:rPr>
      <w:rFonts w:ascii="Times New Roman" w:hAnsi="Times New Roman"/>
      <w:b/>
      <w:caps/>
      <w:sz w:val="24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B0D10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slov3">
    <w:name w:val="heading 3"/>
    <w:basedOn w:val="Normal"/>
    <w:next w:val="Normal"/>
    <w:link w:val="Naslov3Char"/>
    <w:autoRedefine/>
    <w:qFormat/>
    <w:rsid w:val="007B0D10"/>
    <w:pPr>
      <w:keepNext/>
      <w:outlineLvl w:val="2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7B0D10"/>
    <w:rPr>
      <w:rFonts w:ascii="Times New Roman" w:eastAsiaTheme="majorEastAsia" w:hAnsi="Times New Roman" w:cstheme="majorBidi"/>
      <w:b/>
      <w:caps/>
      <w:spacing w:val="-10"/>
      <w:kern w:val="28"/>
      <w:sz w:val="24"/>
      <w:szCs w:val="56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AE1B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1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3Char">
    <w:name w:val="Naslov 3 Char"/>
    <w:link w:val="Naslov3"/>
    <w:rsid w:val="007B0D10"/>
    <w:rPr>
      <w:rFonts w:ascii="Times New Roman" w:hAnsi="Times New Roman" w:cs="Times New Roman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B0D10"/>
    <w:rPr>
      <w:rFonts w:ascii="Times New Roman" w:eastAsiaTheme="majorEastAsia" w:hAnsi="Times New Roman" w:cstheme="majorBidi"/>
      <w:b/>
      <w:szCs w:val="2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80E5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0E57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kolaric\Documents\Prilago&#273;eni%20predlo&#353;ci%20sustava%20Office\DOPIS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7BFF5-C6FE-4BDA-BD6E-6B1AE90B6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</Template>
  <TotalTime>15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Željka Kolarić</cp:lastModifiedBy>
  <cp:revision>1</cp:revision>
  <cp:lastPrinted>2020-03-24T10:51:00Z</cp:lastPrinted>
  <dcterms:created xsi:type="dcterms:W3CDTF">2020-03-24T10:34:00Z</dcterms:created>
  <dcterms:modified xsi:type="dcterms:W3CDTF">2020-03-24T10:51:00Z</dcterms:modified>
</cp:coreProperties>
</file>