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il"/>
        <w:tblW w:w="14745" w:type="dxa"/>
        <w:tblInd w:w="108" w:type="dxa"/>
        <w:tblLayout w:type="fixed"/>
        <w:tblCellMar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1559"/>
        <w:gridCol w:w="1701"/>
        <w:gridCol w:w="1701"/>
        <w:gridCol w:w="1560"/>
        <w:gridCol w:w="992"/>
        <w:gridCol w:w="425"/>
        <w:gridCol w:w="567"/>
        <w:gridCol w:w="995"/>
      </w:tblGrid>
      <w:tr w:rsidR="00857A34" w:rsidRPr="0081406E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745" w:type="dxa"/>
            <w:gridSpan w:val="10"/>
            <w:tcBorders>
              <w:top w:val="nil"/>
              <w:left w:val="nil"/>
              <w:bottom w:val="nil"/>
            </w:tcBorders>
          </w:tcPr>
          <w:p w:rsidR="00857A34" w:rsidRPr="008379FD" w:rsidRDefault="00857A34" w:rsidP="0081406E">
            <w:pPr>
              <w:rPr>
                <w:rFonts w:ascii="Arial" w:hAnsi="Arial"/>
              </w:rPr>
            </w:pPr>
            <w:r w:rsidRPr="008379FD">
              <w:rPr>
                <w:rFonts w:ascii="Arial" w:hAnsi="Arial"/>
              </w:rPr>
              <w:t>HRVATSKE REPUBLIKE 3</w:t>
            </w:r>
          </w:p>
        </w:tc>
      </w:tr>
      <w:tr w:rsidR="008A4027" w:rsidRPr="00C2083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4740" w:type="dxa"/>
            <w:gridSpan w:val="10"/>
            <w:tcBorders>
              <w:top w:val="nil"/>
              <w:left w:val="nil"/>
              <w:bottom w:val="nil"/>
            </w:tcBorders>
          </w:tcPr>
          <w:p w:rsidR="008A4027" w:rsidRPr="00857A34" w:rsidRDefault="009A3728" w:rsidP="008140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31309 Kneževi Vinogradi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10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470E0" w:rsidRPr="0081406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14740" w:type="dxa"/>
            <w:gridSpan w:val="10"/>
          </w:tcPr>
          <w:p w:rsidR="00F470E0" w:rsidRPr="00743DBC" w:rsidRDefault="00CC0F68" w:rsidP="00B771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Projekcija proračuna</w:t>
            </w:r>
          </w:p>
        </w:tc>
      </w:tr>
      <w:tr w:rsidR="00F470E0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10"/>
          </w:tcPr>
          <w:p w:rsidR="00F470E0" w:rsidRPr="00A15DEE" w:rsidRDefault="00706E32" w:rsidP="00A15DE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OPĆI DIO</w:t>
            </w:r>
            <w:r w:rsidR="00930571">
              <w:rPr>
                <w:rFonts w:ascii="Arial" w:hAnsi="Arial"/>
                <w:b/>
              </w:rPr>
              <w:t xml:space="preserve"> – I.IZMJENA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10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D6CE8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7D6CE8" w:rsidRPr="008648F0" w:rsidRDefault="007D6CE8" w:rsidP="0081406E">
            <w:pPr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5811" w:type="dxa"/>
            <w:gridSpan w:val="2"/>
            <w:tcBorders>
              <w:top w:val="single" w:sz="24" w:space="0" w:color="000080"/>
            </w:tcBorders>
          </w:tcPr>
          <w:p w:rsidR="007D6CE8" w:rsidRPr="008648F0" w:rsidRDefault="007D6CE8" w:rsidP="0081406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24" w:space="0" w:color="000080"/>
            </w:tcBorders>
            <w:vAlign w:val="center"/>
          </w:tcPr>
          <w:p w:rsidR="007D6CE8" w:rsidRDefault="007D6CE8" w:rsidP="007D6C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24" w:space="0" w:color="000080"/>
            </w:tcBorders>
            <w:vAlign w:val="center"/>
          </w:tcPr>
          <w:p w:rsidR="007D6CE8" w:rsidRDefault="007D6CE8" w:rsidP="007D6C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60" w:type="dxa"/>
            <w:tcBorders>
              <w:top w:val="single" w:sz="24" w:space="0" w:color="000080"/>
            </w:tcBorders>
            <w:vAlign w:val="center"/>
          </w:tcPr>
          <w:p w:rsidR="007D6CE8" w:rsidRDefault="007D6CE8" w:rsidP="007D6C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7D6CE8" w:rsidRDefault="007D6CE8" w:rsidP="007D6CE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2/1</w:t>
            </w:r>
          </w:p>
        </w:tc>
        <w:tc>
          <w:tcPr>
            <w:tcW w:w="992" w:type="dxa"/>
            <w:gridSpan w:val="2"/>
            <w:tcBorders>
              <w:top w:val="single" w:sz="24" w:space="0" w:color="000080"/>
            </w:tcBorders>
            <w:vAlign w:val="center"/>
          </w:tcPr>
          <w:p w:rsidR="007D6CE8" w:rsidRPr="008648F0" w:rsidRDefault="007D6CE8" w:rsidP="007D6CE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3/2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7D6CE8" w:rsidRPr="008648F0" w:rsidRDefault="007D6CE8" w:rsidP="007D6CE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3/1</w:t>
            </w:r>
          </w:p>
        </w:tc>
      </w:tr>
      <w:tr w:rsidR="00301603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01603" w:rsidRPr="008648F0" w:rsidRDefault="00301603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4252" w:type="dxa"/>
            <w:tcBorders>
              <w:bottom w:val="single" w:sz="24" w:space="0" w:color="000080"/>
            </w:tcBorders>
            <w:vAlign w:val="center"/>
          </w:tcPr>
          <w:p w:rsidR="00301603" w:rsidRPr="008648F0" w:rsidRDefault="00301603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PRIHODA / PRIMITAKA</w:t>
            </w:r>
          </w:p>
        </w:tc>
        <w:tc>
          <w:tcPr>
            <w:tcW w:w="1559" w:type="dxa"/>
            <w:tcBorders>
              <w:bottom w:val="single" w:sz="24" w:space="0" w:color="000080"/>
            </w:tcBorders>
            <w:vAlign w:val="center"/>
          </w:tcPr>
          <w:p w:rsidR="00301603" w:rsidRDefault="00301603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GODINE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301603" w:rsidRDefault="00301603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2016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301603" w:rsidRDefault="00301603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2017</w:t>
            </w:r>
          </w:p>
        </w:tc>
        <w:tc>
          <w:tcPr>
            <w:tcW w:w="1560" w:type="dxa"/>
            <w:tcBorders>
              <w:bottom w:val="single" w:sz="24" w:space="0" w:color="000080"/>
            </w:tcBorders>
          </w:tcPr>
          <w:p w:rsidR="00301603" w:rsidRDefault="00301603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2018</w:t>
            </w:r>
          </w:p>
        </w:tc>
        <w:tc>
          <w:tcPr>
            <w:tcW w:w="1417" w:type="dxa"/>
            <w:gridSpan w:val="2"/>
            <w:tcBorders>
              <w:bottom w:val="single" w:sz="24" w:space="0" w:color="000080"/>
            </w:tcBorders>
          </w:tcPr>
          <w:p w:rsidR="00301603" w:rsidRDefault="00301603" w:rsidP="00A42306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000080"/>
            </w:tcBorders>
            <w:vAlign w:val="center"/>
          </w:tcPr>
          <w:p w:rsidR="00301603" w:rsidRDefault="00301603" w:rsidP="0030160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10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B40FF3" w:rsidRPr="00B40FF3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04" w:type="dxa"/>
            <w:gridSpan w:val="3"/>
            <w:vAlign w:val="center"/>
          </w:tcPr>
          <w:p w:rsidR="00B40FF3" w:rsidRPr="00B40FF3" w:rsidRDefault="00B40FF3" w:rsidP="000E1841">
            <w:pPr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UKUPNO PRIHODI / PRIMICI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18.992.468,00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15.276.355,55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15.936.056,93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80,4%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104,3%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83,9%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61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Prihodi od poreza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2.550.920,00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2.551.175,09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2.553.726,27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63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Pomoći iz inozemstva i od subjekata unutar općeg proračuna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9.776.468,00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5.934.421,45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6.584.780,91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60,7%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111,0%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67,4%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64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Prihodi od imovine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2.223.000,00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2.223.222,30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2.225.445,52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65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1.340.080,00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1.465.226,51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1.466.691,73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109,3%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109,4%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68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Kazne, upravne mjere i ostali prihodi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30.003,00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30.033,00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71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Prihodi od prodaje neproizvedene dugotrajne imovine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  920.000,00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920.092,00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921.012,09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72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Prihodi od prodaje proizvedene dugotrajne imovine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   40.000,00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40.004,00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40.044,00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92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Rezultat poslovanja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2.112.000,00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2.112.211,20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2.114.323,41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</w:tr>
      <w:tr w:rsidR="007D6CE8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7D6CE8" w:rsidRPr="008648F0" w:rsidRDefault="007D6CE8" w:rsidP="0081406E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5811" w:type="dxa"/>
            <w:gridSpan w:val="2"/>
            <w:tcBorders>
              <w:top w:val="single" w:sz="24" w:space="0" w:color="000080"/>
            </w:tcBorders>
          </w:tcPr>
          <w:p w:rsidR="007D6CE8" w:rsidRPr="008648F0" w:rsidRDefault="007D6CE8" w:rsidP="0081406E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24" w:space="0" w:color="000080"/>
            </w:tcBorders>
            <w:vAlign w:val="center"/>
          </w:tcPr>
          <w:p w:rsidR="007D6CE8" w:rsidRDefault="007D6CE8" w:rsidP="007D6C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24" w:space="0" w:color="000080"/>
            </w:tcBorders>
            <w:vAlign w:val="center"/>
          </w:tcPr>
          <w:p w:rsidR="007D6CE8" w:rsidRDefault="007D6CE8" w:rsidP="007D6C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60" w:type="dxa"/>
            <w:tcBorders>
              <w:top w:val="single" w:sz="24" w:space="0" w:color="000080"/>
            </w:tcBorders>
            <w:vAlign w:val="center"/>
          </w:tcPr>
          <w:p w:rsidR="007D6CE8" w:rsidRDefault="007D6CE8" w:rsidP="007D6C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7D6CE8" w:rsidRDefault="007D6CE8" w:rsidP="007D6CE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2/1</w:t>
            </w:r>
          </w:p>
        </w:tc>
        <w:tc>
          <w:tcPr>
            <w:tcW w:w="992" w:type="dxa"/>
            <w:gridSpan w:val="2"/>
            <w:tcBorders>
              <w:top w:val="single" w:sz="24" w:space="0" w:color="000080"/>
            </w:tcBorders>
            <w:vAlign w:val="center"/>
          </w:tcPr>
          <w:p w:rsidR="007D6CE8" w:rsidRPr="008648F0" w:rsidRDefault="007D6CE8" w:rsidP="007D6CE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3/2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7D6CE8" w:rsidRPr="008648F0" w:rsidRDefault="007D6CE8" w:rsidP="007D6CE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3/1</w:t>
            </w:r>
          </w:p>
        </w:tc>
      </w:tr>
      <w:tr w:rsidR="00301603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01603" w:rsidRPr="008648F0" w:rsidRDefault="00301603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4252" w:type="dxa"/>
            <w:tcBorders>
              <w:bottom w:val="single" w:sz="24" w:space="0" w:color="000080"/>
            </w:tcBorders>
            <w:vAlign w:val="center"/>
          </w:tcPr>
          <w:p w:rsidR="00301603" w:rsidRPr="008648F0" w:rsidRDefault="00301603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559" w:type="dxa"/>
            <w:tcBorders>
              <w:bottom w:val="single" w:sz="24" w:space="0" w:color="000080"/>
            </w:tcBorders>
            <w:vAlign w:val="center"/>
          </w:tcPr>
          <w:p w:rsidR="00301603" w:rsidRDefault="00301603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GODINE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301603" w:rsidRDefault="00301603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2016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301603" w:rsidRDefault="00301603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2017</w:t>
            </w:r>
          </w:p>
        </w:tc>
        <w:tc>
          <w:tcPr>
            <w:tcW w:w="1560" w:type="dxa"/>
            <w:tcBorders>
              <w:bottom w:val="single" w:sz="24" w:space="0" w:color="000080"/>
            </w:tcBorders>
          </w:tcPr>
          <w:p w:rsidR="00301603" w:rsidRDefault="00301603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2018</w:t>
            </w:r>
          </w:p>
        </w:tc>
        <w:tc>
          <w:tcPr>
            <w:tcW w:w="1417" w:type="dxa"/>
            <w:gridSpan w:val="2"/>
            <w:tcBorders>
              <w:bottom w:val="single" w:sz="24" w:space="0" w:color="000080"/>
            </w:tcBorders>
          </w:tcPr>
          <w:p w:rsidR="00301603" w:rsidRDefault="00301603" w:rsidP="00A42306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000080"/>
            </w:tcBorders>
            <w:vAlign w:val="center"/>
          </w:tcPr>
          <w:p w:rsidR="00301603" w:rsidRDefault="00301603" w:rsidP="0030160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10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B40FF3" w:rsidRPr="00B40FF3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04" w:type="dxa"/>
            <w:gridSpan w:val="3"/>
            <w:vAlign w:val="center"/>
          </w:tcPr>
          <w:p w:rsidR="00B40FF3" w:rsidRPr="00B40FF3" w:rsidRDefault="00B40FF3" w:rsidP="000E1841">
            <w:pPr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UKUPNO RASHODI / IZDACI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18.992.468,00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15.276.355,55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15.936.056,93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80,4%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104,3%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83,9%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31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Rashodi za zaposlene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2.290.200,00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2.238.423,82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2.240.662,25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97,7%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97,8%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32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4.429.548,00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3.769.914,96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4.274.244,87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85,1%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113,4%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96,5%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34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Financijski rashodi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   75.000,00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75.007,50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75.082,50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35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Subvencije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  255.000,00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205.020,50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305.225,52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80,4%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148,9%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119,7%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36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Pomoći dane u inozemstvo i unutar općeg proračuna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  861.000,00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111.011,10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111.122,11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12,9%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12,9%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37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Naknade građanima i kućanstvima na temelju osiguranja i druge naknade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  849.000,00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829.082,90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829.911,99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97,7%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100,1%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97,8%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38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Ostali rashodi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1.692.720,00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1.707.890,77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1.809.708,68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100,9%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106,0%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106,9%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41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Rashodi za nabavu neproizvedene dugotrajne imovine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  100.000,00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200.000,00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250.000,00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200,0%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125,0%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250,0%</w:t>
            </w:r>
          </w:p>
        </w:tc>
      </w:tr>
      <w:tr w:rsidR="00301603" w:rsidRPr="007D6C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42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8.440.000,00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6.140.004,00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6.040.099,01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72,7%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98,4%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71,6%</w:t>
            </w:r>
          </w:p>
        </w:tc>
      </w:tr>
    </w:tbl>
    <w:p w:rsidR="00861098" w:rsidRDefault="00861098" w:rsidP="009B092F"/>
    <w:p w:rsidR="009B092F" w:rsidRDefault="00930571" w:rsidP="009B092F">
      <w:r>
        <w:t>KLASA: 400-06/16-01/1</w:t>
      </w:r>
    </w:p>
    <w:p w:rsidR="00930571" w:rsidRDefault="00930571" w:rsidP="009B092F">
      <w:r>
        <w:t>URBROJ: 2100/06-01-01/1-16-05</w:t>
      </w:r>
    </w:p>
    <w:p w:rsidR="00930571" w:rsidRDefault="00930571" w:rsidP="009B092F">
      <w:r>
        <w:t>Kn.Vinogradi, 31.03.2016.</w:t>
      </w:r>
    </w:p>
    <w:p w:rsidR="00930571" w:rsidRDefault="00930571" w:rsidP="009B092F"/>
    <w:p w:rsidR="00930571" w:rsidRDefault="00930571" w:rsidP="009B092F"/>
    <w:p w:rsidR="00930571" w:rsidRDefault="00930571" w:rsidP="009B092F">
      <w:bookmarkStart w:id="0" w:name="_GoBack"/>
      <w:bookmarkEnd w:id="0"/>
    </w:p>
    <w:p w:rsidR="00930571" w:rsidRDefault="00930571" w:rsidP="009B09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930571" w:rsidRDefault="00930571" w:rsidP="009B09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OPĆINSKOG VIJEĆA</w:t>
      </w:r>
    </w:p>
    <w:p w:rsidR="00930571" w:rsidRPr="009B092F" w:rsidRDefault="00930571" w:rsidP="009B09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Franja Bukta</w:t>
      </w:r>
    </w:p>
    <w:sectPr w:rsidR="00930571" w:rsidRPr="009B092F" w:rsidSect="00EE28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39" w:right="389" w:bottom="720" w:left="720" w:header="570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FC4" w:rsidRDefault="00F16FC4">
      <w:r>
        <w:separator/>
      </w:r>
    </w:p>
  </w:endnote>
  <w:endnote w:type="continuationSeparator" w:id="0">
    <w:p w:rsidR="00F16FC4" w:rsidRDefault="00F1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B7" w:rsidRDefault="002A45B7" w:rsidP="005E3CD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A45B7" w:rsidRDefault="002A45B7" w:rsidP="002A45B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44D" w:rsidRDefault="0038144D" w:rsidP="00FB6D42">
    <w:pPr>
      <w:pStyle w:val="Podnoje"/>
      <w:framePr w:wrap="around" w:vAnchor="text" w:hAnchor="page" w:x="7822" w:y="43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30571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2A45B7" w:rsidRPr="00A12A0C" w:rsidRDefault="00910BC1" w:rsidP="00A12A0C">
    <w:pPr>
      <w:pStyle w:val="Podnoje"/>
      <w:pBdr>
        <w:top w:val="single" w:sz="4" w:space="1" w:color="auto"/>
      </w:pBdr>
      <w:ind w:right="-25"/>
      <w:rPr>
        <w:sz w:val="16"/>
        <w:szCs w:val="16"/>
      </w:rPr>
    </w:pPr>
    <w:r>
      <w:rPr>
        <w:sz w:val="16"/>
        <w:szCs w:val="16"/>
      </w:rPr>
      <w:t>LCW147TRB</w:t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  <w:t xml:space="preserve">               * OBRADA LC *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499" w:rsidRDefault="0017049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FC4" w:rsidRDefault="00F16FC4">
      <w:r>
        <w:separator/>
      </w:r>
    </w:p>
  </w:footnote>
  <w:footnote w:type="continuationSeparator" w:id="0">
    <w:p w:rsidR="00F16FC4" w:rsidRDefault="00F16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499" w:rsidRDefault="0017049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Stil1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923"/>
      <w:gridCol w:w="1260"/>
      <w:gridCol w:w="1559"/>
    </w:tblGrid>
    <w:tr w:rsidR="006B6746">
      <w:tc>
        <w:tcPr>
          <w:tcW w:w="11923" w:type="dxa"/>
        </w:tcPr>
        <w:p w:rsidR="006B6746" w:rsidRDefault="006B6746" w:rsidP="004B7ADF">
          <w:pPr>
            <w:pStyle w:val="Zaglavlje"/>
            <w:rPr>
              <w:rFonts w:ascii="Arial" w:hAnsi="Arial" w:cs="Arial"/>
              <w:b/>
              <w:sz w:val="22"/>
              <w:szCs w:val="22"/>
            </w:rPr>
          </w:pPr>
          <w:r w:rsidRPr="006B6746">
            <w:rPr>
              <w:rFonts w:ascii="Arial" w:hAnsi="Arial" w:cs="Arial"/>
              <w:b/>
              <w:sz w:val="22"/>
              <w:szCs w:val="22"/>
            </w:rPr>
            <w:t>OPĆINA KNEŽEVI VINOGRADI</w:t>
          </w:r>
        </w:p>
      </w:tc>
      <w:tc>
        <w:tcPr>
          <w:tcW w:w="1260" w:type="dxa"/>
        </w:tcPr>
        <w:p w:rsidR="006B6746" w:rsidRPr="006B6746" w:rsidRDefault="006B6746" w:rsidP="006B6746">
          <w:pPr>
            <w:pStyle w:val="Zaglavlje"/>
            <w:jc w:val="right"/>
            <w:rPr>
              <w:rFonts w:ascii="Arial" w:hAnsi="Arial" w:cs="Arial"/>
            </w:rPr>
          </w:pPr>
        </w:p>
      </w:tc>
      <w:tc>
        <w:tcPr>
          <w:tcW w:w="1559" w:type="dxa"/>
        </w:tcPr>
        <w:p w:rsidR="00D975A3" w:rsidRPr="006B6746" w:rsidRDefault="00D975A3" w:rsidP="004B7ADF">
          <w:pPr>
            <w:pStyle w:val="Zaglavlje"/>
            <w:rPr>
              <w:rFonts w:ascii="Arial" w:hAnsi="Arial" w:cs="Arial"/>
            </w:rPr>
          </w:pPr>
        </w:p>
      </w:tc>
    </w:tr>
    <w:tr w:rsidR="00D975A3">
      <w:tc>
        <w:tcPr>
          <w:tcW w:w="11923" w:type="dxa"/>
        </w:tcPr>
        <w:p w:rsidR="00D975A3" w:rsidRPr="00D975A3" w:rsidRDefault="00D975A3" w:rsidP="004B7ADF">
          <w:pPr>
            <w:pStyle w:val="Zaglavlje"/>
            <w:rPr>
              <w:rFonts w:ascii="Arial" w:hAnsi="Arial" w:cs="Arial"/>
            </w:rPr>
          </w:pPr>
        </w:p>
      </w:tc>
      <w:tc>
        <w:tcPr>
          <w:tcW w:w="1260" w:type="dxa"/>
        </w:tcPr>
        <w:p w:rsidR="00D975A3" w:rsidRDefault="00D975A3" w:rsidP="006B6746">
          <w:pPr>
            <w:pStyle w:val="Zaglavlje"/>
            <w:jc w:val="right"/>
            <w:rPr>
              <w:rFonts w:ascii="Arial" w:hAnsi="Arial" w:cs="Arial"/>
            </w:rPr>
          </w:pPr>
        </w:p>
      </w:tc>
      <w:tc>
        <w:tcPr>
          <w:tcW w:w="1559" w:type="dxa"/>
        </w:tcPr>
        <w:p w:rsidR="00D975A3" w:rsidRDefault="00D975A3" w:rsidP="004B7ADF">
          <w:pPr>
            <w:pStyle w:val="Zaglavlje"/>
            <w:rPr>
              <w:rFonts w:ascii="Arial" w:hAnsi="Arial" w:cs="Arial"/>
            </w:rPr>
          </w:pPr>
        </w:p>
      </w:tc>
    </w:tr>
  </w:tbl>
  <w:p w:rsidR="00A12A0C" w:rsidRPr="00EE2877" w:rsidRDefault="00A12A0C" w:rsidP="00EE2877">
    <w:pPr>
      <w:pStyle w:val="Zaglavlje"/>
      <w:ind w:right="-11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499" w:rsidRDefault="0017049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B8"/>
    <w:rsid w:val="00037DA0"/>
    <w:rsid w:val="000E1841"/>
    <w:rsid w:val="001548F0"/>
    <w:rsid w:val="00170499"/>
    <w:rsid w:val="00230E46"/>
    <w:rsid w:val="002A45B7"/>
    <w:rsid w:val="00301603"/>
    <w:rsid w:val="00321A61"/>
    <w:rsid w:val="00341323"/>
    <w:rsid w:val="0038144D"/>
    <w:rsid w:val="003C5BAC"/>
    <w:rsid w:val="004416D8"/>
    <w:rsid w:val="004B7ADF"/>
    <w:rsid w:val="005207FC"/>
    <w:rsid w:val="005B3B9E"/>
    <w:rsid w:val="005E3CD7"/>
    <w:rsid w:val="006B6746"/>
    <w:rsid w:val="006D7352"/>
    <w:rsid w:val="006E58B1"/>
    <w:rsid w:val="00706E32"/>
    <w:rsid w:val="00743DBC"/>
    <w:rsid w:val="007D6CE8"/>
    <w:rsid w:val="0081406E"/>
    <w:rsid w:val="008379FD"/>
    <w:rsid w:val="008448CA"/>
    <w:rsid w:val="00857A34"/>
    <w:rsid w:val="00861098"/>
    <w:rsid w:val="008648F0"/>
    <w:rsid w:val="008A4027"/>
    <w:rsid w:val="008F2CF7"/>
    <w:rsid w:val="00910BC1"/>
    <w:rsid w:val="00930571"/>
    <w:rsid w:val="00936B2B"/>
    <w:rsid w:val="009A3728"/>
    <w:rsid w:val="009B092F"/>
    <w:rsid w:val="00A12A0C"/>
    <w:rsid w:val="00A12E60"/>
    <w:rsid w:val="00A15DEE"/>
    <w:rsid w:val="00A42306"/>
    <w:rsid w:val="00B40FF3"/>
    <w:rsid w:val="00B60EB4"/>
    <w:rsid w:val="00B771AB"/>
    <w:rsid w:val="00C20830"/>
    <w:rsid w:val="00CC0F68"/>
    <w:rsid w:val="00D25B05"/>
    <w:rsid w:val="00D868B8"/>
    <w:rsid w:val="00D975A3"/>
    <w:rsid w:val="00DD2B49"/>
    <w:rsid w:val="00E2621A"/>
    <w:rsid w:val="00E55A58"/>
    <w:rsid w:val="00EE2877"/>
    <w:rsid w:val="00F16FC4"/>
    <w:rsid w:val="00F470E0"/>
    <w:rsid w:val="00FB6D42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8166CBC5-4916-4021-BF94-0560494B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Stil">
    <w:name w:val="Stil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paragraph" w:styleId="Indeks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customStyle="1" w:styleId="Stil3">
    <w:name w:val="Stil3"/>
    <w:uiPriority w:val="99"/>
    <w:pPr>
      <w:ind w:left="600" w:hanging="200"/>
    </w:pPr>
    <w:rPr>
      <w:sz w:val="24"/>
      <w:szCs w:val="24"/>
    </w:r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customStyle="1" w:styleId="Stil2">
    <w:name w:val="Stil2"/>
    <w:uiPriority w:val="99"/>
  </w:style>
  <w:style w:type="paragraph" w:styleId="Naslovindeksa">
    <w:name w:val="index heading"/>
    <w:basedOn w:val="Normal"/>
    <w:next w:val="Indek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Podnoje">
    <w:name w:val="footer"/>
    <w:basedOn w:val="Normal"/>
    <w:link w:val="PodnojeChar"/>
    <w:uiPriority w:val="99"/>
    <w:rsid w:val="002A45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</w:style>
  <w:style w:type="character" w:styleId="Brojstranice">
    <w:name w:val="page number"/>
    <w:basedOn w:val="Zadanifontodlomka"/>
    <w:uiPriority w:val="99"/>
    <w:rsid w:val="002A45B7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3814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</w:style>
  <w:style w:type="table" w:customStyle="1" w:styleId="Stil1">
    <w:name w:val="Stil1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3057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0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Word\lcw147\NUspor\NUspor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NUspor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@adresakorinsika@</vt:lpstr>
    </vt:vector>
  </TitlesOfParts>
  <Company>LC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@adresakorinsika@</dc:title>
  <dc:subject/>
  <dc:creator>Željka Kolarić</dc:creator>
  <cp:keywords/>
  <dc:description/>
  <cp:lastModifiedBy>Općina Kneževi Vinogradi Željka Kolarić</cp:lastModifiedBy>
  <cp:revision>2</cp:revision>
  <cp:lastPrinted>2016-04-04T10:19:00Z</cp:lastPrinted>
  <dcterms:created xsi:type="dcterms:W3CDTF">2016-04-04T10:20:00Z</dcterms:created>
  <dcterms:modified xsi:type="dcterms:W3CDTF">2016-04-04T10:20:00Z</dcterms:modified>
</cp:coreProperties>
</file>