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FC7" w:rsidRDefault="008F0FC7" w:rsidP="00BB688F">
      <w:pPr>
        <w:spacing w:line="240" w:lineRule="auto"/>
      </w:pPr>
      <w:r>
        <w:t>NEZAVISNA OPĆINSKA VIJEĆNICA , OPĆINE KNEŽEVI VINOGRADI</w:t>
      </w:r>
    </w:p>
    <w:p w:rsidR="008F0FC7" w:rsidRDefault="008F0FC7" w:rsidP="00BB688F">
      <w:pPr>
        <w:spacing w:line="240" w:lineRule="auto"/>
      </w:pPr>
      <w:r>
        <w:t xml:space="preserve">       GORDANA MUSA-BALAŠ,  KARANAC, SUNČANA 3</w:t>
      </w:r>
    </w:p>
    <w:p w:rsidR="008F0FC7" w:rsidRDefault="008F0FC7" w:rsidP="00BB688F">
      <w:pPr>
        <w:spacing w:line="240" w:lineRule="auto"/>
      </w:pPr>
      <w:r>
        <w:t xml:space="preserve">                mel: gordana-musa-balas@net.hr</w:t>
      </w:r>
    </w:p>
    <w:p w:rsidR="008F0FC7" w:rsidRPr="000F3C1A" w:rsidRDefault="008F0FC7" w:rsidP="00E93CE4">
      <w:pPr>
        <w:rPr>
          <w:sz w:val="28"/>
          <w:szCs w:val="28"/>
          <w:lang w:val="hr-HR"/>
        </w:rPr>
      </w:pPr>
    </w:p>
    <w:p w:rsidR="008F0FC7" w:rsidRPr="000F3C1A" w:rsidRDefault="008F0FC7" w:rsidP="00E5492D">
      <w:pPr>
        <w:ind w:firstLine="720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Kao član predstavničkog tijela  ispred grupe birača , odnosno kao nezavisni vijećnik  Općine Kneževi Vinogradi , </w:t>
      </w:r>
      <w:r w:rsidRPr="000F3C1A">
        <w:rPr>
          <w:sz w:val="28"/>
          <w:szCs w:val="28"/>
          <w:lang w:val="hr-HR"/>
        </w:rPr>
        <w:t>sukl</w:t>
      </w:r>
      <w:r>
        <w:rPr>
          <w:sz w:val="28"/>
          <w:szCs w:val="28"/>
          <w:lang w:val="hr-HR"/>
        </w:rPr>
        <w:t>adno  Zakonu o fi</w:t>
      </w:r>
      <w:r w:rsidRPr="000F3C1A">
        <w:rPr>
          <w:sz w:val="28"/>
          <w:szCs w:val="28"/>
          <w:lang w:val="hr-HR"/>
        </w:rPr>
        <w:t>na</w:t>
      </w:r>
      <w:r>
        <w:rPr>
          <w:sz w:val="28"/>
          <w:szCs w:val="28"/>
          <w:lang w:val="hr-HR"/>
        </w:rPr>
        <w:t>nciranju političkih aktivnosti i izborne promidžbe, objavljujem slijedeći godišnji program rada  i financijski plan  za 2014 godinu, do završetka tekuće godine, kako slijedi:</w:t>
      </w:r>
    </w:p>
    <w:p w:rsidR="008F0FC7" w:rsidRDefault="008F0FC7" w:rsidP="00EB3483">
      <w:pPr>
        <w:rPr>
          <w:b/>
          <w:bCs/>
          <w:sz w:val="28"/>
          <w:szCs w:val="28"/>
          <w:lang w:val="hr-HR"/>
        </w:rPr>
      </w:pPr>
      <w:r>
        <w:rPr>
          <w:b/>
          <w:bCs/>
          <w:sz w:val="28"/>
          <w:szCs w:val="28"/>
          <w:lang w:val="hr-HR"/>
        </w:rPr>
        <w:t>- pripremanje i aktivno sudjelovanje u radu predstavničkog tijela Općine;</w:t>
      </w:r>
    </w:p>
    <w:p w:rsidR="008F0FC7" w:rsidRDefault="008F0FC7" w:rsidP="00EB3483">
      <w:pPr>
        <w:rPr>
          <w:b/>
          <w:bCs/>
          <w:sz w:val="28"/>
          <w:szCs w:val="28"/>
          <w:lang w:val="hr-HR"/>
        </w:rPr>
      </w:pPr>
      <w:r>
        <w:rPr>
          <w:b/>
          <w:bCs/>
          <w:sz w:val="28"/>
          <w:szCs w:val="28"/>
          <w:lang w:val="hr-HR"/>
        </w:rPr>
        <w:t>- davanje inicijativa za pokretanje odgovarajućih postupaka pri nadležnim institucijama radi rješavanja osnovnih životnih potreba mještana sa područja Općine;</w:t>
      </w:r>
    </w:p>
    <w:p w:rsidR="008F0FC7" w:rsidRDefault="008F0FC7" w:rsidP="00EB3483">
      <w:pPr>
        <w:rPr>
          <w:b/>
          <w:bCs/>
          <w:sz w:val="28"/>
          <w:szCs w:val="28"/>
          <w:lang w:val="hr-HR"/>
        </w:rPr>
      </w:pPr>
      <w:r>
        <w:rPr>
          <w:b/>
          <w:bCs/>
          <w:sz w:val="28"/>
          <w:szCs w:val="28"/>
          <w:lang w:val="hr-HR"/>
        </w:rPr>
        <w:t>- davanje besplatnih pravnih savjeta mještanima sa područja Općine;</w:t>
      </w:r>
    </w:p>
    <w:p w:rsidR="008F0FC7" w:rsidRDefault="008F0FC7" w:rsidP="00EB3483">
      <w:pPr>
        <w:rPr>
          <w:b/>
          <w:bCs/>
          <w:sz w:val="28"/>
          <w:szCs w:val="28"/>
          <w:lang w:val="hr-HR"/>
        </w:rPr>
      </w:pPr>
      <w:r>
        <w:rPr>
          <w:b/>
          <w:bCs/>
          <w:sz w:val="28"/>
          <w:szCs w:val="28"/>
          <w:lang w:val="hr-HR"/>
        </w:rPr>
        <w:t>- pokretanje  i učestvovanje u  raznim humanitarnim akcijama;</w:t>
      </w:r>
    </w:p>
    <w:p w:rsidR="008F0FC7" w:rsidRDefault="008F0FC7" w:rsidP="00EB3483">
      <w:pPr>
        <w:rPr>
          <w:b/>
          <w:bCs/>
          <w:sz w:val="28"/>
          <w:szCs w:val="28"/>
          <w:lang w:val="hr-HR"/>
        </w:rPr>
      </w:pPr>
      <w:r>
        <w:rPr>
          <w:b/>
          <w:bCs/>
          <w:sz w:val="28"/>
          <w:szCs w:val="28"/>
          <w:lang w:val="hr-HR"/>
        </w:rPr>
        <w:t>- sudjelovanje u radu Mjesnog odbora Karanac;</w:t>
      </w:r>
    </w:p>
    <w:p w:rsidR="008F0FC7" w:rsidRDefault="008F0FC7" w:rsidP="00EB3483">
      <w:pPr>
        <w:rPr>
          <w:b/>
          <w:bCs/>
          <w:sz w:val="28"/>
          <w:szCs w:val="28"/>
          <w:lang w:val="hr-HR"/>
        </w:rPr>
      </w:pPr>
      <w:r>
        <w:rPr>
          <w:b/>
          <w:bCs/>
          <w:sz w:val="28"/>
          <w:szCs w:val="28"/>
          <w:lang w:val="hr-HR"/>
        </w:rPr>
        <w:t>- sudjelovanje u aktivnostima na području etno sela Karanac i Općine;</w:t>
      </w:r>
    </w:p>
    <w:p w:rsidR="008F0FC7" w:rsidRDefault="008F0FC7" w:rsidP="00EB3483">
      <w:pPr>
        <w:rPr>
          <w:b/>
          <w:bCs/>
          <w:sz w:val="28"/>
          <w:szCs w:val="28"/>
          <w:lang w:val="hr-HR"/>
        </w:rPr>
      </w:pPr>
      <w:r>
        <w:rPr>
          <w:b/>
          <w:bCs/>
          <w:sz w:val="28"/>
          <w:szCs w:val="28"/>
          <w:lang w:val="hr-HR"/>
        </w:rPr>
        <w:t>- sudjelovanje u raznim manifestacijama na području etno sela Karanac i Općine;</w:t>
      </w:r>
    </w:p>
    <w:p w:rsidR="008F0FC7" w:rsidRDefault="008F0FC7" w:rsidP="00EB3483">
      <w:pPr>
        <w:rPr>
          <w:b/>
          <w:bCs/>
          <w:sz w:val="28"/>
          <w:szCs w:val="28"/>
          <w:lang w:val="hr-HR"/>
        </w:rPr>
      </w:pPr>
      <w:r>
        <w:rPr>
          <w:b/>
          <w:bCs/>
          <w:sz w:val="28"/>
          <w:szCs w:val="28"/>
          <w:lang w:val="hr-HR"/>
        </w:rPr>
        <w:t>- uređenje  i uljepšavanje etno sela Karanac;</w:t>
      </w:r>
    </w:p>
    <w:p w:rsidR="008F0FC7" w:rsidRDefault="008F0FC7" w:rsidP="00EB3483">
      <w:pPr>
        <w:rPr>
          <w:b/>
          <w:bCs/>
          <w:sz w:val="28"/>
          <w:szCs w:val="28"/>
          <w:lang w:val="hr-HR"/>
        </w:rPr>
      </w:pPr>
      <w:r>
        <w:rPr>
          <w:b/>
          <w:bCs/>
          <w:sz w:val="28"/>
          <w:szCs w:val="28"/>
          <w:lang w:val="hr-HR"/>
        </w:rPr>
        <w:t>- zapošljavanje mještana  kroz javne radove , razne poticajne programe  i projekte;</w:t>
      </w:r>
    </w:p>
    <w:p w:rsidR="008F0FC7" w:rsidRDefault="008F0FC7" w:rsidP="00EB3483">
      <w:pPr>
        <w:rPr>
          <w:b/>
          <w:bCs/>
          <w:sz w:val="28"/>
          <w:szCs w:val="28"/>
          <w:lang w:val="hr-HR"/>
        </w:rPr>
      </w:pPr>
      <w:r>
        <w:rPr>
          <w:b/>
          <w:bCs/>
          <w:sz w:val="28"/>
          <w:szCs w:val="28"/>
          <w:lang w:val="hr-HR"/>
        </w:rPr>
        <w:t>-poticanje razvoja turizma i turističkih djelatnosti na području etno sela Karanac;</w:t>
      </w:r>
    </w:p>
    <w:p w:rsidR="008F0FC7" w:rsidRDefault="008F0FC7" w:rsidP="00EB3483">
      <w:pPr>
        <w:rPr>
          <w:b/>
          <w:bCs/>
          <w:sz w:val="28"/>
          <w:szCs w:val="28"/>
          <w:lang w:val="hr-HR"/>
        </w:rPr>
      </w:pPr>
      <w:r>
        <w:rPr>
          <w:b/>
          <w:bCs/>
          <w:sz w:val="28"/>
          <w:szCs w:val="28"/>
          <w:lang w:val="hr-HR"/>
        </w:rPr>
        <w:t>- poduzimanje inicijativa i aktivnosti za kojima se ukaže potreba ili interes stanovnika  koji žive ili borave na području Općine;</w:t>
      </w:r>
    </w:p>
    <w:p w:rsidR="008F0FC7" w:rsidRDefault="008F0FC7" w:rsidP="00EB3483">
      <w:pPr>
        <w:rPr>
          <w:b/>
          <w:bCs/>
          <w:sz w:val="28"/>
          <w:szCs w:val="28"/>
          <w:lang w:val="hr-HR"/>
        </w:rPr>
      </w:pPr>
    </w:p>
    <w:p w:rsidR="008F0FC7" w:rsidRDefault="008F0FC7" w:rsidP="00EB3483">
      <w:pPr>
        <w:rPr>
          <w:b/>
          <w:bCs/>
          <w:sz w:val="28"/>
          <w:szCs w:val="28"/>
          <w:lang w:val="hr-HR"/>
        </w:rPr>
      </w:pPr>
    </w:p>
    <w:p w:rsidR="008F0FC7" w:rsidRDefault="008F0FC7" w:rsidP="00EB3483">
      <w:pPr>
        <w:rPr>
          <w:b/>
          <w:bCs/>
          <w:sz w:val="28"/>
          <w:szCs w:val="28"/>
          <w:lang w:val="hr-HR"/>
        </w:rPr>
      </w:pPr>
      <w:r>
        <w:rPr>
          <w:b/>
          <w:bCs/>
          <w:sz w:val="28"/>
          <w:szCs w:val="28"/>
          <w:lang w:val="hr-HR"/>
        </w:rPr>
        <w:t xml:space="preserve">     FINANCIJSKI PLAN ZA 2014 GODINU DO ZAVRŠETKA TEKUĆE GODINE</w:t>
      </w:r>
    </w:p>
    <w:p w:rsidR="008F0FC7" w:rsidRDefault="008F0FC7" w:rsidP="00EB3483">
      <w:pPr>
        <w:rPr>
          <w:b/>
          <w:bCs/>
          <w:sz w:val="28"/>
          <w:szCs w:val="28"/>
          <w:lang w:val="hr-HR"/>
        </w:rPr>
      </w:pPr>
    </w:p>
    <w:p w:rsidR="008F0FC7" w:rsidRDefault="008F0FC7" w:rsidP="00BB688F">
      <w:pPr>
        <w:ind w:firstLine="720"/>
        <w:rPr>
          <w:b/>
          <w:bCs/>
          <w:sz w:val="28"/>
          <w:szCs w:val="28"/>
          <w:lang w:val="hr-HR"/>
        </w:rPr>
      </w:pPr>
      <w:r>
        <w:rPr>
          <w:b/>
          <w:bCs/>
          <w:sz w:val="28"/>
          <w:szCs w:val="28"/>
          <w:lang w:val="hr-HR"/>
        </w:rPr>
        <w:t>Općina Kneževi Vinogradi  programe rada i poslovanja Vijećnika Općine Kneževii Vinogradi financira sa 200,00 kn godišnje , koje sukladno Zakonu, uplaćuje  na rate svaka tri mjeseca.</w:t>
      </w:r>
    </w:p>
    <w:p w:rsidR="008F0FC7" w:rsidRDefault="008F0FC7" w:rsidP="00BB688F">
      <w:pPr>
        <w:ind w:firstLine="720"/>
        <w:rPr>
          <w:b/>
          <w:bCs/>
          <w:sz w:val="28"/>
          <w:szCs w:val="28"/>
          <w:lang w:val="hr-HR"/>
        </w:rPr>
      </w:pPr>
      <w:r>
        <w:rPr>
          <w:b/>
          <w:bCs/>
          <w:sz w:val="28"/>
          <w:szCs w:val="28"/>
          <w:lang w:val="hr-HR"/>
        </w:rPr>
        <w:t>Ovu sramotu ne želim primati.</w:t>
      </w:r>
    </w:p>
    <w:p w:rsidR="008F0FC7" w:rsidRDefault="008F0FC7" w:rsidP="00BB688F">
      <w:pPr>
        <w:ind w:firstLine="720"/>
        <w:rPr>
          <w:b/>
          <w:bCs/>
          <w:sz w:val="28"/>
          <w:szCs w:val="28"/>
          <w:lang w:val="hr-HR"/>
        </w:rPr>
      </w:pPr>
      <w:r>
        <w:rPr>
          <w:b/>
          <w:bCs/>
          <w:sz w:val="28"/>
          <w:szCs w:val="28"/>
          <w:lang w:val="hr-HR"/>
        </w:rPr>
        <w:t xml:space="preserve"> Dio programa  svog rada financirati ću od  plaće koju primam pri Centru za socijalnu skrb u Belom Manastiru. </w:t>
      </w:r>
    </w:p>
    <w:p w:rsidR="008F0FC7" w:rsidRDefault="008F0FC7" w:rsidP="00BB688F">
      <w:pPr>
        <w:ind w:firstLine="720"/>
        <w:rPr>
          <w:b/>
          <w:bCs/>
          <w:sz w:val="28"/>
          <w:szCs w:val="28"/>
          <w:lang w:val="hr-HR"/>
        </w:rPr>
      </w:pPr>
      <w:r>
        <w:rPr>
          <w:b/>
          <w:bCs/>
          <w:sz w:val="28"/>
          <w:szCs w:val="28"/>
          <w:lang w:val="hr-HR"/>
        </w:rPr>
        <w:t>Na takav način u mogućnosti sam utrošiti maksimalno 2.000,00 kn.</w:t>
      </w:r>
    </w:p>
    <w:p w:rsidR="008F0FC7" w:rsidRDefault="008F0FC7" w:rsidP="00BB688F">
      <w:pPr>
        <w:ind w:firstLine="720"/>
        <w:rPr>
          <w:b/>
          <w:bCs/>
          <w:sz w:val="28"/>
          <w:szCs w:val="28"/>
          <w:lang w:val="hr-HR"/>
        </w:rPr>
      </w:pPr>
      <w:r>
        <w:rPr>
          <w:b/>
          <w:bCs/>
          <w:sz w:val="28"/>
          <w:szCs w:val="28"/>
          <w:lang w:val="hr-HR"/>
        </w:rPr>
        <w:t xml:space="preserve">Najveći dio  programa svog rada,  namjeravam ostvariti osobnim volonterskim angažmanom, vlastitim znanjem i sposobnostima koristeći sve mogućnosti koje nam  država daje na raspolaganje. </w:t>
      </w:r>
    </w:p>
    <w:p w:rsidR="008F0FC7" w:rsidRDefault="008F0FC7" w:rsidP="00BB688F">
      <w:pPr>
        <w:ind w:firstLine="720"/>
        <w:rPr>
          <w:b/>
          <w:bCs/>
          <w:sz w:val="28"/>
          <w:szCs w:val="28"/>
          <w:lang w:val="hr-HR"/>
        </w:rPr>
      </w:pPr>
      <w:r>
        <w:rPr>
          <w:b/>
          <w:bCs/>
          <w:sz w:val="28"/>
          <w:szCs w:val="28"/>
          <w:lang w:val="hr-HR"/>
        </w:rPr>
        <w:t>Veliki dio programa namjeravam ostvariti u suradnji sa mještanima Karanca i stanovnicima Općine , koristeći njihov osobni angažman, vlastite kućne potencijale i materijalne mogućnosti  i to u svim aktivnostima u kojima imaju osobni interes ili zadovoljstvo.</w:t>
      </w:r>
    </w:p>
    <w:p w:rsidR="008F0FC7" w:rsidRDefault="008F0FC7" w:rsidP="00EB3483">
      <w:pPr>
        <w:rPr>
          <w:b/>
          <w:bCs/>
          <w:sz w:val="28"/>
          <w:szCs w:val="28"/>
          <w:lang w:val="hr-HR"/>
        </w:rPr>
      </w:pPr>
    </w:p>
    <w:p w:rsidR="008F0FC7" w:rsidRDefault="008F0FC7" w:rsidP="00EB3483">
      <w:pPr>
        <w:rPr>
          <w:b/>
          <w:bCs/>
          <w:sz w:val="28"/>
          <w:szCs w:val="28"/>
          <w:lang w:val="hr-HR"/>
        </w:rPr>
      </w:pPr>
      <w:r>
        <w:rPr>
          <w:b/>
          <w:bCs/>
          <w:sz w:val="28"/>
          <w:szCs w:val="28"/>
          <w:lang w:val="hr-HR"/>
        </w:rPr>
        <w:t xml:space="preserve">                                                              NEZAVISNA OPĆINSKA VIJEĆNICA                                  </w:t>
      </w:r>
    </w:p>
    <w:p w:rsidR="008F0FC7" w:rsidRPr="00EB3483" w:rsidRDefault="008F0FC7" w:rsidP="00EB3483">
      <w:pPr>
        <w:rPr>
          <w:b/>
          <w:bCs/>
          <w:sz w:val="28"/>
          <w:szCs w:val="28"/>
          <w:lang w:val="hr-HR"/>
        </w:rPr>
      </w:pPr>
      <w:r>
        <w:rPr>
          <w:b/>
          <w:bCs/>
          <w:sz w:val="28"/>
          <w:szCs w:val="28"/>
          <w:lang w:val="hr-HR"/>
        </w:rPr>
        <w:t xml:space="preserve">                                                                  Gordana Musa-Balaš mag.iur.</w:t>
      </w:r>
    </w:p>
    <w:p w:rsidR="008F0FC7" w:rsidRPr="000F3C1A" w:rsidRDefault="008F0FC7" w:rsidP="00EB3483">
      <w:pPr>
        <w:rPr>
          <w:sz w:val="28"/>
          <w:szCs w:val="28"/>
          <w:lang w:val="hr-HR"/>
        </w:rPr>
      </w:pPr>
    </w:p>
    <w:p w:rsidR="008F0FC7" w:rsidRDefault="008F0FC7" w:rsidP="00E93CE4">
      <w:pPr>
        <w:rPr>
          <w:sz w:val="28"/>
          <w:szCs w:val="28"/>
        </w:rPr>
      </w:pPr>
      <w:r w:rsidRPr="000F3C1A">
        <w:rPr>
          <w:sz w:val="28"/>
          <w:szCs w:val="28"/>
          <w:lang w:val="hr-HR"/>
        </w:rPr>
        <w:t xml:space="preserve">                                                                        </w:t>
      </w:r>
      <w:r>
        <w:rPr>
          <w:sz w:val="28"/>
          <w:szCs w:val="28"/>
          <w:lang w:val="hr-HR"/>
        </w:rPr>
        <w:t xml:space="preserve">              </w:t>
      </w:r>
      <w:r w:rsidRPr="000F3C1A">
        <w:rPr>
          <w:sz w:val="28"/>
          <w:szCs w:val="28"/>
          <w:lang w:val="hr-HR"/>
        </w:rPr>
        <w:t xml:space="preserve"> </w:t>
      </w:r>
    </w:p>
    <w:p w:rsidR="008F0FC7" w:rsidRDefault="008F0FC7" w:rsidP="00E93CE4">
      <w:pPr>
        <w:rPr>
          <w:sz w:val="28"/>
          <w:szCs w:val="28"/>
        </w:rPr>
      </w:pPr>
    </w:p>
    <w:p w:rsidR="008F0FC7" w:rsidRPr="00D528B0" w:rsidRDefault="008F0FC7" w:rsidP="00E93CE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</w:p>
    <w:p w:rsidR="008F0FC7" w:rsidRPr="00D31306" w:rsidRDefault="008F0FC7" w:rsidP="00CD44FA">
      <w:pPr>
        <w:rPr>
          <w:sz w:val="24"/>
          <w:szCs w:val="24"/>
        </w:rPr>
      </w:pPr>
    </w:p>
    <w:sectPr w:rsidR="008F0FC7" w:rsidRPr="00D31306" w:rsidSect="00330965">
      <w:pgSz w:w="12240" w:h="15840"/>
      <w:pgMar w:top="1417" w:right="1440" w:bottom="1417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752C2"/>
    <w:multiLevelType w:val="hybridMultilevel"/>
    <w:tmpl w:val="574466D6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44FA"/>
    <w:rsid w:val="000201E2"/>
    <w:rsid w:val="00083AA2"/>
    <w:rsid w:val="000C2486"/>
    <w:rsid w:val="000D56CB"/>
    <w:rsid w:val="000F3C1A"/>
    <w:rsid w:val="0015111D"/>
    <w:rsid w:val="001A018E"/>
    <w:rsid w:val="001C16C9"/>
    <w:rsid w:val="001C1E9F"/>
    <w:rsid w:val="001C4E10"/>
    <w:rsid w:val="001D0D45"/>
    <w:rsid w:val="00200235"/>
    <w:rsid w:val="00214AA9"/>
    <w:rsid w:val="0024072F"/>
    <w:rsid w:val="002A4793"/>
    <w:rsid w:val="002C65A5"/>
    <w:rsid w:val="00330965"/>
    <w:rsid w:val="003560FA"/>
    <w:rsid w:val="00446E4D"/>
    <w:rsid w:val="004C0BA1"/>
    <w:rsid w:val="004E18AA"/>
    <w:rsid w:val="00642AD2"/>
    <w:rsid w:val="00657D8B"/>
    <w:rsid w:val="006974BB"/>
    <w:rsid w:val="0074330C"/>
    <w:rsid w:val="00764E32"/>
    <w:rsid w:val="00773135"/>
    <w:rsid w:val="00792C1E"/>
    <w:rsid w:val="007D7C52"/>
    <w:rsid w:val="007F0B46"/>
    <w:rsid w:val="00803ED8"/>
    <w:rsid w:val="0083560E"/>
    <w:rsid w:val="00893404"/>
    <w:rsid w:val="008A2C4E"/>
    <w:rsid w:val="008F0FC7"/>
    <w:rsid w:val="009A4164"/>
    <w:rsid w:val="009E7357"/>
    <w:rsid w:val="009F7C16"/>
    <w:rsid w:val="00A0335D"/>
    <w:rsid w:val="00AA3DCD"/>
    <w:rsid w:val="00B1010C"/>
    <w:rsid w:val="00B10CEC"/>
    <w:rsid w:val="00B5257D"/>
    <w:rsid w:val="00B532F9"/>
    <w:rsid w:val="00B71970"/>
    <w:rsid w:val="00B969FD"/>
    <w:rsid w:val="00BB688F"/>
    <w:rsid w:val="00C00B5B"/>
    <w:rsid w:val="00CD44FA"/>
    <w:rsid w:val="00D053F5"/>
    <w:rsid w:val="00D31306"/>
    <w:rsid w:val="00D439AA"/>
    <w:rsid w:val="00D528B0"/>
    <w:rsid w:val="00DA020E"/>
    <w:rsid w:val="00E151D9"/>
    <w:rsid w:val="00E44954"/>
    <w:rsid w:val="00E50C97"/>
    <w:rsid w:val="00E5492D"/>
    <w:rsid w:val="00E865B8"/>
    <w:rsid w:val="00E93CE4"/>
    <w:rsid w:val="00E958CC"/>
    <w:rsid w:val="00EB3483"/>
    <w:rsid w:val="00EC695D"/>
    <w:rsid w:val="00F17E9E"/>
    <w:rsid w:val="00F52FB8"/>
    <w:rsid w:val="00FC11C3"/>
    <w:rsid w:val="00FE5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965"/>
    <w:pPr>
      <w:spacing w:after="200" w:line="276" w:lineRule="auto"/>
    </w:pPr>
    <w:rPr>
      <w:rFonts w:cs="Calibri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F7C1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1805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2</Pages>
  <Words>394</Words>
  <Characters>2252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Zakona o financiranju političkih aktivnosti I izborne promidžbe, a u povodu raspisanih izbora za  predstavničko tijelo Vijeće općine Kne, objavljujem plan finaciranja izborne proimidžbe:</dc:title>
  <dc:subject/>
  <dc:creator>balas</dc:creator>
  <cp:keywords/>
  <dc:description/>
  <cp:lastModifiedBy>Komp</cp:lastModifiedBy>
  <cp:revision>2</cp:revision>
  <cp:lastPrinted>2013-08-01T11:23:00Z</cp:lastPrinted>
  <dcterms:created xsi:type="dcterms:W3CDTF">2014-02-17T09:39:00Z</dcterms:created>
  <dcterms:modified xsi:type="dcterms:W3CDTF">2014-02-17T09:39:00Z</dcterms:modified>
</cp:coreProperties>
</file>