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8B72A8"/>
    <w:p w:rsidR="008B72A8" w:rsidRDefault="008B72A8">
      <w:r>
        <w:t>KLASA:</w:t>
      </w:r>
      <w:r w:rsidR="00CD4A52">
        <w:t xml:space="preserve"> 402-01/20-01/3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81337C">
        <w:t>01/1-20-05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  <w:r w:rsidR="008F3E94">
        <w:t>10.08.2020.</w:t>
      </w:r>
    </w:p>
    <w:p w:rsidR="00735007" w:rsidRDefault="00735007"/>
    <w:p w:rsidR="00735007" w:rsidRDefault="00735007" w:rsidP="00735007">
      <w:pPr>
        <w:ind w:firstLine="708"/>
      </w:pPr>
      <w:r>
        <w:t xml:space="preserve">Općinsko vijeće Općine Kneževi Vinogradi, temeljem članka 32.Statuta Općine Kneževi Vinogradi (Službeni glasnik 3/13, 3/18, 3/20), na prijedlog Općinskog načelnika na svojoj </w:t>
      </w:r>
      <w:r w:rsidR="008F3E94">
        <w:t>25</w:t>
      </w:r>
      <w:r w:rsidR="007E265B">
        <w:t>.</w:t>
      </w:r>
      <w:r>
        <w:t xml:space="preserve"> sjednici, održanoj </w:t>
      </w:r>
      <w:r w:rsidR="008F3E94">
        <w:t>10.08.2020</w:t>
      </w:r>
      <w:bookmarkStart w:id="0" w:name="_GoBack"/>
      <w:bookmarkEnd w:id="0"/>
      <w:r w:rsidR="007E265B">
        <w:t>.</w:t>
      </w:r>
      <w:r>
        <w:t xml:space="preserve">godine donijelo je </w:t>
      </w:r>
    </w:p>
    <w:p w:rsidR="00735007" w:rsidRDefault="00735007" w:rsidP="00735007"/>
    <w:p w:rsidR="00735007" w:rsidRDefault="00735007" w:rsidP="00735007">
      <w:pPr>
        <w:jc w:val="center"/>
        <w:rPr>
          <w:b/>
        </w:rPr>
      </w:pPr>
      <w:r>
        <w:rPr>
          <w:b/>
        </w:rPr>
        <w:t>O D L U K U</w:t>
      </w:r>
    </w:p>
    <w:p w:rsidR="0081337C" w:rsidRDefault="0081337C" w:rsidP="00735007">
      <w:pPr>
        <w:jc w:val="center"/>
        <w:rPr>
          <w:b/>
        </w:rPr>
      </w:pPr>
      <w:r>
        <w:rPr>
          <w:b/>
        </w:rPr>
        <w:t>o izmjeni i dopuni Odluke</w:t>
      </w:r>
    </w:p>
    <w:p w:rsidR="00CF13DC" w:rsidRDefault="00592DC7" w:rsidP="00735007">
      <w:pPr>
        <w:jc w:val="center"/>
        <w:rPr>
          <w:b/>
        </w:rPr>
      </w:pPr>
      <w:r w:rsidRPr="00592DC7">
        <w:rPr>
          <w:b/>
        </w:rPr>
        <w:t xml:space="preserve">o pomoći gospodarstvu i </w:t>
      </w:r>
      <w:r>
        <w:rPr>
          <w:b/>
        </w:rPr>
        <w:t>mještanima Općine Kneževi Vinogradi</w:t>
      </w:r>
      <w:r w:rsidRPr="00592DC7">
        <w:rPr>
          <w:b/>
        </w:rPr>
        <w:t xml:space="preserve"> </w:t>
      </w:r>
    </w:p>
    <w:p w:rsidR="00735007" w:rsidRDefault="00592DC7" w:rsidP="00735007">
      <w:pPr>
        <w:jc w:val="center"/>
        <w:rPr>
          <w:b/>
        </w:rPr>
      </w:pPr>
      <w:r w:rsidRPr="00592DC7">
        <w:rPr>
          <w:b/>
        </w:rPr>
        <w:t xml:space="preserve">uslijed epidemije </w:t>
      </w:r>
      <w:proofErr w:type="spellStart"/>
      <w:r w:rsidRPr="00592DC7">
        <w:rPr>
          <w:b/>
        </w:rPr>
        <w:t>koronavirusa</w:t>
      </w:r>
      <w:proofErr w:type="spellEnd"/>
      <w:r w:rsidRPr="00592DC7">
        <w:rPr>
          <w:b/>
        </w:rPr>
        <w:t xml:space="preserve"> – COVID-19</w:t>
      </w:r>
    </w:p>
    <w:p w:rsidR="00592DC7" w:rsidRDefault="00592DC7" w:rsidP="00735007">
      <w:pPr>
        <w:jc w:val="center"/>
        <w:rPr>
          <w:b/>
        </w:rPr>
      </w:pPr>
    </w:p>
    <w:p w:rsidR="00735007" w:rsidRDefault="00A82877" w:rsidP="00735007">
      <w:pPr>
        <w:jc w:val="center"/>
        <w:rPr>
          <w:b/>
        </w:rPr>
      </w:pPr>
      <w:r>
        <w:rPr>
          <w:b/>
        </w:rPr>
        <w:t>Članak 1.</w:t>
      </w:r>
    </w:p>
    <w:p w:rsidR="0081337C" w:rsidRDefault="0081337C" w:rsidP="0081337C">
      <w:r>
        <w:rPr>
          <w:b/>
        </w:rPr>
        <w:tab/>
      </w:r>
      <w:r>
        <w:t>U članku 2.</w:t>
      </w:r>
      <w:r w:rsidR="00C94CF5">
        <w:t xml:space="preserve"> stavku 1.</w:t>
      </w:r>
      <w:r>
        <w:t xml:space="preserve"> Odluke o pomoći gospodarstvu i mještanima </w:t>
      </w:r>
      <w:r w:rsidR="00C94CF5">
        <w:t xml:space="preserve">Općine Kneževi Vinogradi uslijed epidemije </w:t>
      </w:r>
      <w:proofErr w:type="spellStart"/>
      <w:r w:rsidR="00C94CF5">
        <w:t>koronavirusa</w:t>
      </w:r>
      <w:proofErr w:type="spellEnd"/>
      <w:r w:rsidR="00C94CF5">
        <w:t xml:space="preserve"> – COVID-19 (Službeni glasnik 8/20) </w:t>
      </w:r>
      <w:r w:rsidR="00052C02">
        <w:t>utvrđena Mjera br. 9 se briše.</w:t>
      </w:r>
    </w:p>
    <w:p w:rsidR="00052C02" w:rsidRDefault="00052C02" w:rsidP="0081337C"/>
    <w:p w:rsidR="00052C02" w:rsidRDefault="00052C02" w:rsidP="00052C02">
      <w:pPr>
        <w:jc w:val="center"/>
        <w:rPr>
          <w:b/>
        </w:rPr>
      </w:pPr>
      <w:r>
        <w:rPr>
          <w:b/>
        </w:rPr>
        <w:t>Članak 2.</w:t>
      </w:r>
    </w:p>
    <w:p w:rsidR="00052C02" w:rsidRDefault="00052C02" w:rsidP="00052C02">
      <w:r>
        <w:tab/>
        <w:t xml:space="preserve">U članku 3. u stavku 1. brišu se brojevi </w:t>
      </w:r>
      <w:r w:rsidR="00A13405">
        <w:t>„4</w:t>
      </w:r>
      <w:r>
        <w:t>,</w:t>
      </w:r>
      <w:r w:rsidR="00A13405">
        <w:t xml:space="preserve"> </w:t>
      </w:r>
      <w:r>
        <w:t>5</w:t>
      </w:r>
      <w:r w:rsidR="00A13405">
        <w:t>,6 i 9“.</w:t>
      </w:r>
    </w:p>
    <w:p w:rsidR="00A13405" w:rsidRDefault="00A13405" w:rsidP="00052C02"/>
    <w:p w:rsidR="00A13405" w:rsidRDefault="00A13405" w:rsidP="00A13405">
      <w:pPr>
        <w:jc w:val="center"/>
        <w:rPr>
          <w:b/>
        </w:rPr>
      </w:pPr>
      <w:r>
        <w:rPr>
          <w:b/>
        </w:rPr>
        <w:t>Članak 3.</w:t>
      </w:r>
    </w:p>
    <w:p w:rsidR="00A13405" w:rsidRDefault="00A13405" w:rsidP="00A13405">
      <w:r>
        <w:tab/>
        <w:t>U članku 4. u stavku 1. umjesto broja „9“ upisuje se broj „8“. U istom  članku u alineji četiri briše se „i 9.).</w:t>
      </w:r>
    </w:p>
    <w:p w:rsidR="00A13405" w:rsidRDefault="00A13405" w:rsidP="00A13405"/>
    <w:p w:rsidR="00A13405" w:rsidRPr="00A13405" w:rsidRDefault="00A13405" w:rsidP="00A13405">
      <w:pPr>
        <w:jc w:val="center"/>
        <w:rPr>
          <w:b/>
        </w:rPr>
      </w:pPr>
      <w:r>
        <w:rPr>
          <w:b/>
        </w:rPr>
        <w:t>Članak 4.</w:t>
      </w:r>
    </w:p>
    <w:p w:rsidR="0081337C" w:rsidRDefault="0081337C" w:rsidP="0081337C">
      <w:pPr>
        <w:rPr>
          <w:b/>
        </w:rPr>
      </w:pPr>
    </w:p>
    <w:p w:rsidR="00606FBC" w:rsidRDefault="00606FBC" w:rsidP="00606FBC">
      <w:r>
        <w:tab/>
        <w:t xml:space="preserve">Ova Odluka stupa na snagu </w:t>
      </w:r>
      <w:r w:rsidR="000E7F86">
        <w:t>prvog dana od dana objave u Službenom glasniku Općine Kneževi Vinogradi.</w:t>
      </w:r>
    </w:p>
    <w:p w:rsidR="000E7F86" w:rsidRDefault="000E7F86" w:rsidP="00606FBC"/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5D519D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OPĆINSKOG VIJEĆA</w:t>
      </w:r>
    </w:p>
    <w:p w:rsidR="005D519D" w:rsidRPr="00606FBC" w:rsidRDefault="005D519D" w:rsidP="00606F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5D519D" w:rsidRPr="00606FBC" w:rsidSect="005D519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79C5"/>
    <w:multiLevelType w:val="hybridMultilevel"/>
    <w:tmpl w:val="8356DD5A"/>
    <w:lvl w:ilvl="0" w:tplc="D61A34F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963003"/>
    <w:multiLevelType w:val="hybridMultilevel"/>
    <w:tmpl w:val="71E83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A03"/>
    <w:multiLevelType w:val="hybridMultilevel"/>
    <w:tmpl w:val="923C75A6"/>
    <w:lvl w:ilvl="0" w:tplc="C200106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4C5C77"/>
    <w:multiLevelType w:val="hybridMultilevel"/>
    <w:tmpl w:val="71EAC2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8458D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60711"/>
    <w:multiLevelType w:val="hybridMultilevel"/>
    <w:tmpl w:val="108653A6"/>
    <w:lvl w:ilvl="0" w:tplc="0D1C577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D78011F"/>
    <w:multiLevelType w:val="hybridMultilevel"/>
    <w:tmpl w:val="CE04F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052C02"/>
    <w:rsid w:val="0005445A"/>
    <w:rsid w:val="000E7F86"/>
    <w:rsid w:val="001321BE"/>
    <w:rsid w:val="00180280"/>
    <w:rsid w:val="001F0A3E"/>
    <w:rsid w:val="00290044"/>
    <w:rsid w:val="003A620C"/>
    <w:rsid w:val="004409B0"/>
    <w:rsid w:val="00473D83"/>
    <w:rsid w:val="00497B50"/>
    <w:rsid w:val="005352AD"/>
    <w:rsid w:val="00543BAB"/>
    <w:rsid w:val="00592DC7"/>
    <w:rsid w:val="005D519D"/>
    <w:rsid w:val="00600023"/>
    <w:rsid w:val="00606FBC"/>
    <w:rsid w:val="00615148"/>
    <w:rsid w:val="006B140D"/>
    <w:rsid w:val="00735007"/>
    <w:rsid w:val="00737960"/>
    <w:rsid w:val="00776B89"/>
    <w:rsid w:val="007B0D10"/>
    <w:rsid w:val="007B3676"/>
    <w:rsid w:val="007B4B4F"/>
    <w:rsid w:val="007E265B"/>
    <w:rsid w:val="007F5323"/>
    <w:rsid w:val="0081337C"/>
    <w:rsid w:val="008B72A8"/>
    <w:rsid w:val="008C6377"/>
    <w:rsid w:val="008E1EEB"/>
    <w:rsid w:val="008F3E94"/>
    <w:rsid w:val="009E00ED"/>
    <w:rsid w:val="00A06A22"/>
    <w:rsid w:val="00A13405"/>
    <w:rsid w:val="00A468B4"/>
    <w:rsid w:val="00A47F95"/>
    <w:rsid w:val="00A55B9D"/>
    <w:rsid w:val="00A82877"/>
    <w:rsid w:val="00A97EED"/>
    <w:rsid w:val="00AE0D56"/>
    <w:rsid w:val="00AE1B53"/>
    <w:rsid w:val="00BB0855"/>
    <w:rsid w:val="00C40E38"/>
    <w:rsid w:val="00C55BF5"/>
    <w:rsid w:val="00C67FA9"/>
    <w:rsid w:val="00C94CF5"/>
    <w:rsid w:val="00CD4A52"/>
    <w:rsid w:val="00CF13DC"/>
    <w:rsid w:val="00D63D0C"/>
    <w:rsid w:val="00E50F4A"/>
    <w:rsid w:val="00E56FF3"/>
    <w:rsid w:val="00E67CA2"/>
    <w:rsid w:val="00E7602D"/>
    <w:rsid w:val="00EE4573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E0D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08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855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321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21B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21BE"/>
    <w:rPr>
      <w:rFonts w:ascii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21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21BE"/>
    <w:rPr>
      <w:rFonts w:ascii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307C-AEA2-4D98-8EB5-4BBA594E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4</cp:revision>
  <cp:lastPrinted>2020-08-10T11:37:00Z</cp:lastPrinted>
  <dcterms:created xsi:type="dcterms:W3CDTF">2020-08-03T09:13:00Z</dcterms:created>
  <dcterms:modified xsi:type="dcterms:W3CDTF">2020-08-10T11:37:00Z</dcterms:modified>
</cp:coreProperties>
</file>